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01" w:rsidRDefault="009B3F1D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B43B01" w:rsidRDefault="009B3F1D">
      <w:pPr>
        <w:adjustRightInd w:val="0"/>
        <w:spacing w:beforeLines="50" w:before="12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黄河水利职业技术学院民主评议党员登记表</w:t>
      </w:r>
    </w:p>
    <w:p w:rsidR="00B43B01" w:rsidRDefault="009B3F1D">
      <w:pPr>
        <w:adjustRightInd w:val="0"/>
        <w:spacing w:afterLines="50" w:after="120" w:line="560" w:lineRule="exact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（</w:t>
      </w:r>
      <w:r>
        <w:rPr>
          <w:rFonts w:hAnsi="宋体" w:hint="eastAsia"/>
          <w:b/>
          <w:sz w:val="30"/>
          <w:szCs w:val="30"/>
        </w:rPr>
        <w:t>2019</w:t>
      </w:r>
      <w:r>
        <w:rPr>
          <w:rFonts w:hAnsi="宋体" w:hint="eastAsia"/>
          <w:b/>
          <w:sz w:val="30"/>
          <w:szCs w:val="30"/>
        </w:rPr>
        <w:t>年度）</w:t>
      </w:r>
    </w:p>
    <w:p w:rsidR="00B43B01" w:rsidRDefault="009B3F1D">
      <w:pPr>
        <w:adjustRightInd w:val="0"/>
        <w:spacing w:afterLines="50" w:after="120" w:line="560" w:lineRule="exact"/>
        <w:ind w:firstLineChars="50" w:firstLine="1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党支部名称：</w:t>
      </w:r>
      <w:r w:rsidR="00BE77B6">
        <w:rPr>
          <w:rFonts w:hAnsi="宋体"/>
          <w:sz w:val="28"/>
          <w:szCs w:val="28"/>
        </w:rPr>
        <w:t xml:space="preserve">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558"/>
        <w:gridCol w:w="1463"/>
        <w:gridCol w:w="1560"/>
        <w:gridCol w:w="1417"/>
        <w:gridCol w:w="1718"/>
      </w:tblGrid>
      <w:tr w:rsidR="00B43B01">
        <w:trPr>
          <w:trHeight w:val="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B01">
        <w:trPr>
          <w:trHeight w:val="60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党内职务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B01">
        <w:trPr>
          <w:trHeight w:val="6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B01">
        <w:trPr>
          <w:trHeight w:val="948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个</w:t>
            </w: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人</w:t>
            </w: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总</w:t>
            </w: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结</w:t>
            </w: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01" w:rsidRDefault="00B43B01">
            <w:pPr>
              <w:widowControl/>
              <w:spacing w:line="312" w:lineRule="auto"/>
              <w:jc w:val="left"/>
              <w:rPr>
                <w:rFonts w:ascii="宋体" w:hAnsi="宋体"/>
                <w:sz w:val="24"/>
              </w:rPr>
            </w:pPr>
          </w:p>
          <w:p w:rsidR="00B43B01" w:rsidRDefault="00B43B01">
            <w:pPr>
              <w:widowControl/>
              <w:spacing w:line="312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3B01">
        <w:trPr>
          <w:trHeight w:val="6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lastRenderedPageBreak/>
              <w:t>个</w:t>
            </w: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人</w:t>
            </w: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总</w:t>
            </w: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32"/>
                <w:szCs w:val="32"/>
              </w:rPr>
              <w:t>结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01" w:rsidRDefault="00B43B01">
            <w:pPr>
              <w:widowControl/>
              <w:spacing w:line="312" w:lineRule="auto"/>
              <w:jc w:val="left"/>
              <w:rPr>
                <w:rFonts w:ascii="宋体" w:hAnsi="宋体"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B43B01">
            <w:pPr>
              <w:spacing w:line="312" w:lineRule="auto"/>
              <w:jc w:val="left"/>
              <w:rPr>
                <w:rFonts w:ascii="宋体" w:hAnsi="宋体"/>
                <w:bCs/>
                <w:sz w:val="24"/>
              </w:rPr>
            </w:pPr>
          </w:p>
          <w:p w:rsidR="00B43B01" w:rsidRDefault="009B3F1D">
            <w:pPr>
              <w:ind w:firstLineChars="1650" w:firstLine="396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本人签名：</w:t>
            </w:r>
          </w:p>
          <w:p w:rsidR="00B43B01" w:rsidRDefault="009B3F1D" w:rsidP="00AD133C">
            <w:pPr>
              <w:adjustRightInd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</w:t>
            </w:r>
            <w:r w:rsidR="00AD133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="00AD133C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AD133C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="00AD133C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B43B01" w:rsidTr="00294FFB">
        <w:trPr>
          <w:trHeight w:val="155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自我</w:t>
            </w:r>
          </w:p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评价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AD133C" w:rsidP="00294FFB">
            <w:pPr>
              <w:adjustRightInd w:val="0"/>
              <w:spacing w:line="56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合格</w:t>
            </w:r>
          </w:p>
        </w:tc>
      </w:tr>
      <w:tr w:rsidR="00B43B01">
        <w:trPr>
          <w:trHeight w:val="17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560" w:lineRule="exact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支部评价意见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01" w:rsidRDefault="009B3F1D" w:rsidP="00513B5C">
            <w:pPr>
              <w:adjustRightInd w:val="0"/>
              <w:spacing w:beforeLines="50" w:before="120" w:line="52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经民主评议</w:t>
            </w:r>
            <w:r w:rsidR="00513B5C">
              <w:rPr>
                <w:rFonts w:hAnsi="宋体" w:hint="eastAsia"/>
                <w:sz w:val="28"/>
                <w:szCs w:val="28"/>
              </w:rPr>
              <w:t>、</w:t>
            </w:r>
            <w:r>
              <w:rPr>
                <w:rFonts w:hAnsi="宋体" w:hint="eastAsia"/>
                <w:sz w:val="28"/>
                <w:szCs w:val="28"/>
              </w:rPr>
              <w:t>组织考察，支部确定</w:t>
            </w:r>
            <w:r w:rsidR="00AD133C">
              <w:rPr>
                <w:rFonts w:hAnsi="宋体" w:hint="eastAsia"/>
                <w:sz w:val="28"/>
                <w:szCs w:val="28"/>
                <w:u w:val="single"/>
              </w:rPr>
              <w:t xml:space="preserve">  </w:t>
            </w:r>
            <w:r w:rsidR="00AD133C">
              <w:rPr>
                <w:rFonts w:hAnsi="宋体" w:hint="eastAsia"/>
                <w:sz w:val="28"/>
                <w:szCs w:val="28"/>
                <w:u w:val="single"/>
              </w:rPr>
              <w:t>刘志刚</w:t>
            </w:r>
            <w:r w:rsidR="00AD133C">
              <w:rPr>
                <w:rFonts w:hAnsi="宋体" w:hint="eastAsia"/>
                <w:sz w:val="28"/>
                <w:szCs w:val="28"/>
                <w:u w:val="single"/>
              </w:rPr>
              <w:t xml:space="preserve">  </w:t>
            </w:r>
            <w:r w:rsidRPr="00513B5C">
              <w:rPr>
                <w:rFonts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同志评议等次为</w:t>
            </w:r>
            <w:r w:rsidRPr="00513B5C">
              <w:rPr>
                <w:rFonts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Ansi="宋体" w:hint="eastAsia"/>
                <w:sz w:val="28"/>
                <w:szCs w:val="28"/>
              </w:rPr>
              <w:t>。</w:t>
            </w:r>
            <w:r>
              <w:rPr>
                <w:rFonts w:hAnsi="宋体" w:hint="eastAsia"/>
                <w:sz w:val="28"/>
                <w:szCs w:val="28"/>
              </w:rPr>
              <w:t xml:space="preserve">                                   </w:t>
            </w:r>
          </w:p>
          <w:p w:rsidR="00B43B01" w:rsidRDefault="009B3F1D">
            <w:pPr>
              <w:adjustRightInd w:val="0"/>
              <w:spacing w:line="520" w:lineRule="exact"/>
              <w:ind w:firstLineChars="1300" w:firstLine="364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党支部书记：</w:t>
            </w:r>
            <w:r>
              <w:rPr>
                <w:rFonts w:hAnsi="宋体" w:hint="eastAsia"/>
                <w:sz w:val="28"/>
                <w:szCs w:val="28"/>
              </w:rPr>
              <w:t xml:space="preserve">            </w:t>
            </w:r>
          </w:p>
          <w:p w:rsidR="00B43B01" w:rsidRDefault="009B3F1D">
            <w:pPr>
              <w:adjustRightInd w:val="0"/>
              <w:spacing w:beforeLines="50" w:before="120" w:line="420" w:lineRule="exact"/>
              <w:ind w:firstLineChars="1500" w:firstLine="420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B43B01">
        <w:trPr>
          <w:trHeight w:val="205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48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党总支</w:t>
            </w:r>
          </w:p>
          <w:p w:rsidR="00B43B01" w:rsidRDefault="009B3F1D"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01" w:rsidRDefault="00B43B01">
            <w:pPr>
              <w:adjustRightInd w:val="0"/>
              <w:spacing w:line="560" w:lineRule="exact"/>
              <w:rPr>
                <w:rFonts w:hAnsi="宋体"/>
                <w:sz w:val="28"/>
                <w:szCs w:val="28"/>
              </w:rPr>
            </w:pPr>
          </w:p>
          <w:p w:rsidR="00B43B01" w:rsidRDefault="00B43B01">
            <w:pPr>
              <w:adjustRightInd w:val="0"/>
              <w:spacing w:line="560" w:lineRule="exact"/>
              <w:rPr>
                <w:rFonts w:hAnsi="宋体"/>
                <w:sz w:val="28"/>
                <w:szCs w:val="28"/>
              </w:rPr>
            </w:pPr>
          </w:p>
          <w:p w:rsidR="00B43B01" w:rsidRDefault="009B3F1D">
            <w:pPr>
              <w:adjustRightInd w:val="0"/>
              <w:spacing w:line="560" w:lineRule="exact"/>
              <w:ind w:firstLineChars="1700" w:firstLine="47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</w:rPr>
              <w:t>章</w:t>
            </w:r>
          </w:p>
          <w:p w:rsidR="00B43B01" w:rsidRDefault="009B3F1D">
            <w:pPr>
              <w:adjustRightInd w:val="0"/>
              <w:spacing w:line="560" w:lineRule="exact"/>
              <w:ind w:firstLineChars="1550" w:firstLine="434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B43B01">
        <w:trPr>
          <w:trHeight w:val="71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01" w:rsidRDefault="009B3F1D">
            <w:pPr>
              <w:adjustRightInd w:val="0"/>
              <w:spacing w:line="48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01" w:rsidRDefault="00B43B01">
            <w:pPr>
              <w:adjustRightInd w:val="0"/>
              <w:spacing w:line="560" w:lineRule="exact"/>
              <w:rPr>
                <w:rFonts w:hAnsi="宋体"/>
                <w:sz w:val="28"/>
                <w:szCs w:val="28"/>
              </w:rPr>
            </w:pPr>
          </w:p>
        </w:tc>
      </w:tr>
    </w:tbl>
    <w:p w:rsidR="00B43B01" w:rsidRDefault="009B3F1D">
      <w:pPr>
        <w:spacing w:line="400" w:lineRule="exact"/>
        <w:rPr>
          <w:rFonts w:cs="方正仿宋_GBK"/>
          <w:bCs/>
          <w:sz w:val="24"/>
          <w:szCs w:val="24"/>
        </w:rPr>
      </w:pPr>
      <w:r>
        <w:rPr>
          <w:rFonts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p w:rsidR="00B43B01" w:rsidRDefault="009B3F1D">
      <w:pPr>
        <w:spacing w:line="400" w:lineRule="exact"/>
        <w:ind w:firstLineChars="300" w:firstLine="720"/>
        <w:rPr>
          <w:rFonts w:cs="方正仿宋_GBK"/>
          <w:bCs/>
          <w:sz w:val="24"/>
          <w:szCs w:val="24"/>
        </w:rPr>
      </w:pPr>
      <w:r>
        <w:rPr>
          <w:rFonts w:cs="方正仿宋_GBK" w:hint="eastAsia"/>
          <w:bCs/>
          <w:sz w:val="24"/>
          <w:szCs w:val="24"/>
        </w:rPr>
        <w:t>此表用</w:t>
      </w:r>
      <w:r>
        <w:rPr>
          <w:rFonts w:cs="方正仿宋_GBK" w:hint="eastAsia"/>
          <w:bCs/>
          <w:sz w:val="24"/>
          <w:szCs w:val="24"/>
        </w:rPr>
        <w:t>A4</w:t>
      </w:r>
      <w:r>
        <w:rPr>
          <w:rFonts w:cs="方正仿宋_GBK" w:hint="eastAsia"/>
          <w:bCs/>
          <w:sz w:val="24"/>
          <w:szCs w:val="24"/>
        </w:rPr>
        <w:t>纸双面打印，党总支、支部、党员本人各留存一份。</w:t>
      </w:r>
    </w:p>
    <w:sectPr w:rsidR="00B43B01">
      <w:footerReference w:type="even" r:id="rId8"/>
      <w:footerReference w:type="default" r:id="rId9"/>
      <w:pgSz w:w="11907" w:h="16840"/>
      <w:pgMar w:top="1247" w:right="1134" w:bottom="1021" w:left="1418" w:header="851" w:footer="851" w:gutter="0"/>
      <w:cols w:space="720"/>
      <w:docGrid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95" w:rsidRDefault="00F47A95">
      <w:r>
        <w:separator/>
      </w:r>
    </w:p>
  </w:endnote>
  <w:endnote w:type="continuationSeparator" w:id="0">
    <w:p w:rsidR="00F47A95" w:rsidRDefault="00F4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01" w:rsidRDefault="009B3F1D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B43B01" w:rsidRDefault="00B43B0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01" w:rsidRDefault="009B3F1D">
    <w:pPr>
      <w:pStyle w:val="a6"/>
      <w:framePr w:wrap="around" w:vAnchor="text" w:hAnchor="margin" w:xAlign="outside" w:y="1"/>
      <w:ind w:leftChars="200" w:left="420" w:rightChars="200" w:right="420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F59AC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B43B01" w:rsidRDefault="00B43B0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95" w:rsidRDefault="00F47A95">
      <w:r>
        <w:separator/>
      </w:r>
    </w:p>
  </w:footnote>
  <w:footnote w:type="continuationSeparator" w:id="0">
    <w:p w:rsidR="00F47A95" w:rsidRDefault="00F4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3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35A7"/>
    <w:rsid w:val="00000CB5"/>
    <w:rsid w:val="00171AA4"/>
    <w:rsid w:val="00293FC0"/>
    <w:rsid w:val="00294FFB"/>
    <w:rsid w:val="002D5B56"/>
    <w:rsid w:val="00315CD0"/>
    <w:rsid w:val="00340738"/>
    <w:rsid w:val="00346E30"/>
    <w:rsid w:val="004315A9"/>
    <w:rsid w:val="00475627"/>
    <w:rsid w:val="00513B5C"/>
    <w:rsid w:val="00590465"/>
    <w:rsid w:val="005D30C5"/>
    <w:rsid w:val="006667F6"/>
    <w:rsid w:val="00692127"/>
    <w:rsid w:val="006F59AC"/>
    <w:rsid w:val="00746C5F"/>
    <w:rsid w:val="007770EB"/>
    <w:rsid w:val="00894254"/>
    <w:rsid w:val="009B3F1D"/>
    <w:rsid w:val="009D49E7"/>
    <w:rsid w:val="00A337FB"/>
    <w:rsid w:val="00A52F38"/>
    <w:rsid w:val="00A8744F"/>
    <w:rsid w:val="00AD1298"/>
    <w:rsid w:val="00AD133C"/>
    <w:rsid w:val="00AE5C04"/>
    <w:rsid w:val="00B424EC"/>
    <w:rsid w:val="00B43B01"/>
    <w:rsid w:val="00B84ECA"/>
    <w:rsid w:val="00BD052F"/>
    <w:rsid w:val="00BD6CC9"/>
    <w:rsid w:val="00BE77B6"/>
    <w:rsid w:val="00C643FB"/>
    <w:rsid w:val="00CC531A"/>
    <w:rsid w:val="00D03CAF"/>
    <w:rsid w:val="00DA2D48"/>
    <w:rsid w:val="00E17276"/>
    <w:rsid w:val="00E1744C"/>
    <w:rsid w:val="00E31BC2"/>
    <w:rsid w:val="00EA79C2"/>
    <w:rsid w:val="00F05803"/>
    <w:rsid w:val="00F47A95"/>
    <w:rsid w:val="00F750A4"/>
    <w:rsid w:val="00FF0A63"/>
    <w:rsid w:val="01EE5787"/>
    <w:rsid w:val="0EC42724"/>
    <w:rsid w:val="12564DCB"/>
    <w:rsid w:val="4BC06930"/>
    <w:rsid w:val="56310DDA"/>
    <w:rsid w:val="7A2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40" w:lineRule="exact"/>
      <w:ind w:firstLine="570"/>
    </w:pPr>
    <w:rPr>
      <w:rFonts w:ascii="仿宋_GB2312"/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pPr>
      <w:tabs>
        <w:tab w:val="left" w:pos="1260"/>
      </w:tabs>
      <w:spacing w:line="540" w:lineRule="exact"/>
      <w:ind w:firstLineChars="225" w:firstLine="630"/>
    </w:pPr>
    <w:rPr>
      <w:rFonts w:ascii="仿宋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40" w:lineRule="exact"/>
      <w:ind w:firstLine="570"/>
    </w:pPr>
    <w:rPr>
      <w:rFonts w:ascii="仿宋_GB2312"/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pPr>
      <w:tabs>
        <w:tab w:val="left" w:pos="1260"/>
      </w:tabs>
      <w:spacing w:line="540" w:lineRule="exact"/>
      <w:ind w:firstLineChars="225" w:firstLine="630"/>
    </w:pPr>
    <w:rPr>
      <w:rFonts w:ascii="仿宋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02;&#26723;&#183;&#27719;&#32534;\2019&#24180;&#24402;&#26723;&#26448;&#26009;\&#40644;&#38498;&#32452;&#12308;2019&#12309;1&#21495;&#65306;&#20851;&#20110;&#21484;&#24320;2018&#24180;&#24230;&#32452;&#32455;&#29983;&#27963;&#20250;&#21644;&#24320;&#23637;&#27665;&#20027;&#35780;&#35758;&#20826;&#21592;&#30340;&#36890;&#30693;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黄院组〔2019〕1号：关于召开2018年度组织生活会和开展民主评议党员的通知 (1)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民主评议党员</dc:title>
  <dc:creator>雪的堡</dc:creator>
  <cp:lastModifiedBy>windows7</cp:lastModifiedBy>
  <cp:revision>2</cp:revision>
  <dcterms:created xsi:type="dcterms:W3CDTF">2019-12-05T01:29:00Z</dcterms:created>
  <dcterms:modified xsi:type="dcterms:W3CDTF">2019-12-05T01:29:00Z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