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37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3"/>
        <w:gridCol w:w="1203"/>
      </w:tblGrid>
      <w:tr w:rsidR="00531927" w:rsidRPr="00B93851" w:rsidTr="00B93851">
        <w:trPr>
          <w:trHeight w:val="775"/>
        </w:trPr>
        <w:tc>
          <w:tcPr>
            <w:tcW w:w="1202" w:type="dxa"/>
            <w:tcBorders>
              <w:tl2br w:val="single" w:sz="4" w:space="0" w:color="auto"/>
            </w:tcBorders>
          </w:tcPr>
          <w:p w:rsidR="00531927" w:rsidRPr="00B93851" w:rsidRDefault="00531927" w:rsidP="00531927">
            <w:pPr>
              <w:ind w:firstLineChars="300" w:firstLine="31680"/>
              <w:rPr>
                <w:sz w:val="18"/>
                <w:szCs w:val="18"/>
              </w:rPr>
            </w:pPr>
            <w:r w:rsidRPr="00B93851">
              <w:rPr>
                <w:rFonts w:hint="eastAsia"/>
                <w:sz w:val="18"/>
                <w:szCs w:val="18"/>
              </w:rPr>
              <w:t>项目</w:t>
            </w:r>
          </w:p>
          <w:p w:rsidR="00531927" w:rsidRPr="00B93851" w:rsidRDefault="00531927" w:rsidP="00B93851">
            <w:pPr>
              <w:rPr>
                <w:sz w:val="18"/>
                <w:szCs w:val="18"/>
              </w:rPr>
            </w:pPr>
            <w:r w:rsidRPr="00B93851">
              <w:rPr>
                <w:rFonts w:hint="eastAsia"/>
                <w:sz w:val="18"/>
                <w:szCs w:val="18"/>
              </w:rPr>
              <w:t>名次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93851">
                <w:rPr>
                  <w:sz w:val="24"/>
                  <w:szCs w:val="24"/>
                </w:rPr>
                <w:t>100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B93851">
                <w:rPr>
                  <w:sz w:val="24"/>
                  <w:szCs w:val="24"/>
                </w:rPr>
                <w:t>200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93851">
                <w:rPr>
                  <w:sz w:val="24"/>
                  <w:szCs w:val="24"/>
                </w:rPr>
                <w:t>400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93851">
                <w:rPr>
                  <w:sz w:val="24"/>
                  <w:szCs w:val="24"/>
                </w:rPr>
                <w:t>800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B93851">
                <w:rPr>
                  <w:sz w:val="24"/>
                  <w:szCs w:val="24"/>
                </w:rPr>
                <w:t>1500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B93851">
                <w:rPr>
                  <w:sz w:val="24"/>
                  <w:szCs w:val="24"/>
                </w:rPr>
                <w:t>3000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三级跳远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标枪</w:t>
            </w:r>
          </w:p>
        </w:tc>
      </w:tr>
      <w:tr w:rsidR="00531927" w:rsidRPr="00B93851" w:rsidTr="00B93851">
        <w:trPr>
          <w:trHeight w:val="740"/>
        </w:trPr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第一名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戚书铭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魏琨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黄金火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蔡林炜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徐代阳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徐代阳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郭爽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李斌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赵霖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田煜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田煜</w:t>
            </w:r>
          </w:p>
        </w:tc>
      </w:tr>
      <w:tr w:rsidR="00531927" w:rsidRPr="00B93851" w:rsidTr="00B93851">
        <w:trPr>
          <w:trHeight w:val="777"/>
        </w:trPr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第二名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李佳峻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黄金火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申志恒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邱庆明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杜亚辉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杜亚辉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李勇剑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魏子航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赵豪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王刚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李洋</w:t>
            </w:r>
          </w:p>
        </w:tc>
      </w:tr>
      <w:tr w:rsidR="00531927" w:rsidRPr="00B93851" w:rsidTr="00B93851">
        <w:trPr>
          <w:trHeight w:val="740"/>
        </w:trPr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第三名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于沛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戚书铭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白崧延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范帅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隋晨杰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jc w:val="center"/>
              <w:rPr>
                <w:szCs w:val="24"/>
              </w:rPr>
            </w:pPr>
            <w:r w:rsidRPr="00B93851">
              <w:rPr>
                <w:rFonts w:ascii="宋体" w:hAnsi="宋体" w:hint="eastAsia"/>
              </w:rPr>
              <w:t>雷德全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胡康健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国教院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寇玉麟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毛亚铎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刘昊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高远通</w:t>
            </w:r>
          </w:p>
        </w:tc>
      </w:tr>
      <w:tr w:rsidR="00531927" w:rsidRPr="00B93851" w:rsidTr="00B93851">
        <w:trPr>
          <w:trHeight w:val="777"/>
        </w:trPr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第四名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魏琨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白亚冰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张祥元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史人畅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徐高远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jc w:val="center"/>
              <w:rPr>
                <w:szCs w:val="24"/>
              </w:rPr>
            </w:pPr>
            <w:r w:rsidRPr="00B93851">
              <w:rPr>
                <w:rFonts w:ascii="宋体" w:hAnsi="宋体" w:hint="eastAsia"/>
              </w:rPr>
              <w:t>张今昱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王震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信息系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赵春杨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刘伟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梁雪文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jc w:val="center"/>
              <w:rPr>
                <w:szCs w:val="24"/>
              </w:rPr>
            </w:pPr>
            <w:r w:rsidRPr="00B93851">
              <w:rPr>
                <w:rFonts w:ascii="宋体" w:hAnsi="宋体" w:hint="eastAsia"/>
              </w:rPr>
              <w:t>陈鹏阳</w:t>
            </w:r>
          </w:p>
        </w:tc>
      </w:tr>
      <w:tr w:rsidR="00531927" w:rsidRPr="00B93851" w:rsidTr="00B93851">
        <w:trPr>
          <w:trHeight w:val="740"/>
        </w:trPr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第五名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梁星星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smartTag w:uri="urn:schemas-microsoft-com:office:smarttags" w:element="PersonName">
              <w:smartTagPr>
                <w:attr w:name="ProductID" w:val="马先"/>
              </w:smartTagPr>
              <w:r w:rsidRPr="00B93851">
                <w:rPr>
                  <w:rFonts w:ascii="宋体" w:hAnsi="宋体" w:hint="eastAsia"/>
                </w:rPr>
                <w:t>马先</w:t>
              </w:r>
            </w:smartTag>
            <w:r w:rsidRPr="00B93851">
              <w:rPr>
                <w:rFonts w:ascii="宋体" w:hAnsi="宋体" w:hint="eastAsia"/>
              </w:rPr>
              <w:t>君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于康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于康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韩超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jc w:val="center"/>
              <w:rPr>
                <w:szCs w:val="24"/>
              </w:rPr>
            </w:pPr>
            <w:r w:rsidRPr="00B93851">
              <w:rPr>
                <w:rFonts w:ascii="宋体" w:hAnsi="宋体" w:hint="eastAsia"/>
              </w:rPr>
              <w:t>徐高远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鲍腾飞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艺术系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孙中原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鲍腾飞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陈鹏阳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jc w:val="center"/>
              <w:rPr>
                <w:szCs w:val="24"/>
              </w:rPr>
            </w:pPr>
            <w:r w:rsidRPr="00B93851">
              <w:rPr>
                <w:rFonts w:ascii="宋体" w:hAnsi="宋体" w:hint="eastAsia"/>
              </w:rPr>
              <w:t>冯隆杰</w:t>
            </w:r>
          </w:p>
        </w:tc>
      </w:tr>
      <w:tr w:rsidR="00531927" w:rsidRPr="00B93851" w:rsidTr="00B93851">
        <w:trPr>
          <w:trHeight w:val="777"/>
        </w:trPr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第六名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赵霖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梁星星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白亚冰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梁阳阳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返杭州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隋晨杰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白崧延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信息系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李健华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李杨杨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张培栋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李小涛</w:t>
            </w:r>
          </w:p>
        </w:tc>
      </w:tr>
      <w:tr w:rsidR="00531927" w:rsidRPr="00B93851" w:rsidTr="00B93851">
        <w:trPr>
          <w:trHeight w:val="740"/>
        </w:trPr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第七名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张祥云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申志恒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张英杰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李少阳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原世航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赵龙龙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刘伟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文帅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胡康健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任冬阁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信息系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刘翔</w:t>
            </w:r>
          </w:p>
        </w:tc>
      </w:tr>
      <w:tr w:rsidR="00531927" w:rsidRPr="00B93851" w:rsidTr="00B93851">
        <w:trPr>
          <w:trHeight w:val="777"/>
        </w:trPr>
        <w:tc>
          <w:tcPr>
            <w:tcW w:w="1202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第八名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孙浩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水淋琳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胡聪聪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邓强盛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赵龙龙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孙琦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李昕宇丹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陈伊龙</w:t>
            </w:r>
          </w:p>
        </w:tc>
        <w:tc>
          <w:tcPr>
            <w:tcW w:w="120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财经系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李运启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王震</w:t>
            </w:r>
          </w:p>
        </w:tc>
        <w:tc>
          <w:tcPr>
            <w:tcW w:w="1203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信息系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赵春杨</w:t>
            </w:r>
          </w:p>
        </w:tc>
      </w:tr>
    </w:tbl>
    <w:p w:rsidR="00531927" w:rsidRDefault="00531927" w:rsidP="00782A19">
      <w:pPr>
        <w:pStyle w:val="Heading2"/>
        <w:jc w:val="center"/>
      </w:pPr>
      <w:r>
        <w:t>2016</w:t>
      </w:r>
      <w:r>
        <w:rPr>
          <w:rFonts w:hint="eastAsia"/>
        </w:rPr>
        <w:t>年春季田径运动会成绩公告（男子单项）</w:t>
      </w:r>
    </w:p>
    <w:p w:rsidR="00531927" w:rsidRDefault="00531927" w:rsidP="00782A19"/>
    <w:p w:rsidR="00531927" w:rsidRDefault="00531927" w:rsidP="004E19A2">
      <w:pPr>
        <w:pStyle w:val="Heading2"/>
        <w:jc w:val="center"/>
      </w:pPr>
      <w:r>
        <w:t>2016</w:t>
      </w:r>
      <w:r>
        <w:rPr>
          <w:rFonts w:hint="eastAsia"/>
        </w:rPr>
        <w:t>年春季田径运动会成绩公告（女子单项）</w:t>
      </w:r>
    </w:p>
    <w:tbl>
      <w:tblPr>
        <w:tblW w:w="14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1"/>
        <w:gridCol w:w="1291"/>
        <w:gridCol w:w="1291"/>
        <w:gridCol w:w="1291"/>
        <w:gridCol w:w="1291"/>
        <w:gridCol w:w="1292"/>
        <w:gridCol w:w="1292"/>
        <w:gridCol w:w="1292"/>
        <w:gridCol w:w="1292"/>
        <w:gridCol w:w="1292"/>
        <w:gridCol w:w="1292"/>
      </w:tblGrid>
      <w:tr w:rsidR="00531927" w:rsidRPr="00B93851" w:rsidTr="00B93851">
        <w:trPr>
          <w:trHeight w:val="813"/>
        </w:trPr>
        <w:tc>
          <w:tcPr>
            <w:tcW w:w="1291" w:type="dxa"/>
            <w:tcBorders>
              <w:tl2br w:val="single" w:sz="4" w:space="0" w:color="auto"/>
            </w:tcBorders>
          </w:tcPr>
          <w:p w:rsidR="00531927" w:rsidRPr="00B93851" w:rsidRDefault="00531927" w:rsidP="00B93851">
            <w:pPr>
              <w:ind w:firstLine="360"/>
              <w:rPr>
                <w:sz w:val="18"/>
                <w:szCs w:val="18"/>
              </w:rPr>
            </w:pPr>
            <w:r w:rsidRPr="00B93851">
              <w:t xml:space="preserve">   </w:t>
            </w:r>
            <w:r w:rsidRPr="00B93851">
              <w:rPr>
                <w:rFonts w:hint="eastAsia"/>
                <w:sz w:val="18"/>
                <w:szCs w:val="18"/>
              </w:rPr>
              <w:t>项目</w:t>
            </w:r>
          </w:p>
          <w:p w:rsidR="00531927" w:rsidRPr="00B93851" w:rsidRDefault="00531927" w:rsidP="009358C2">
            <w:r w:rsidRPr="00B93851">
              <w:rPr>
                <w:rFonts w:hint="eastAsia"/>
                <w:sz w:val="18"/>
                <w:szCs w:val="18"/>
              </w:rPr>
              <w:t>名次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93851">
                <w:rPr>
                  <w:sz w:val="24"/>
                  <w:szCs w:val="24"/>
                </w:rPr>
                <w:t>100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B93851">
                <w:rPr>
                  <w:sz w:val="24"/>
                  <w:szCs w:val="24"/>
                </w:rPr>
                <w:t>200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93851">
                <w:rPr>
                  <w:sz w:val="24"/>
                  <w:szCs w:val="24"/>
                </w:rPr>
                <w:t>400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93851">
                <w:rPr>
                  <w:sz w:val="24"/>
                  <w:szCs w:val="24"/>
                </w:rPr>
                <w:t>800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B93851">
                <w:rPr>
                  <w:sz w:val="24"/>
                  <w:szCs w:val="24"/>
                </w:rPr>
                <w:t>1500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B93851">
                <w:rPr>
                  <w:sz w:val="24"/>
                  <w:szCs w:val="24"/>
                </w:rPr>
                <w:t>3000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跳远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跳高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铅球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标枪</w:t>
            </w:r>
          </w:p>
        </w:tc>
      </w:tr>
      <w:tr w:rsidR="00531927" w:rsidRPr="00B93851" w:rsidTr="00B93851">
        <w:trPr>
          <w:trHeight w:val="774"/>
        </w:trPr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第一名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王玲玲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李静静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来丹丹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陈菲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信息系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阮润现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魏娟娟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杨莹莹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环化系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王亚楠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王紫璇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李亚萍</w:t>
            </w:r>
          </w:p>
        </w:tc>
      </w:tr>
      <w:tr w:rsidR="00531927" w:rsidRPr="00B93851" w:rsidTr="00B93851">
        <w:trPr>
          <w:trHeight w:val="813"/>
        </w:trPr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第二名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韩莹莹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刘可欣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张琦媛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财经系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王亚华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孙紫薇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王嘉瑶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韩莹莹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黑晋晋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李少影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张月</w:t>
            </w:r>
          </w:p>
        </w:tc>
      </w:tr>
      <w:tr w:rsidR="00531927" w:rsidRPr="00B93851" w:rsidTr="00B93851">
        <w:trPr>
          <w:trHeight w:val="774"/>
        </w:trPr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第三名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张玉阳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吴清清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王小杰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王玲玲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郭艳萍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魏子璐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李明珠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艺术系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侯贝贝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马育杰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张颖</w:t>
            </w:r>
          </w:p>
        </w:tc>
      </w:tr>
      <w:tr w:rsidR="00531927" w:rsidRPr="00B93851" w:rsidTr="00B93851">
        <w:trPr>
          <w:trHeight w:val="813"/>
        </w:trPr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第四名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李静静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周莉萍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孟婷婷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昌梦洁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孟婷婷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环化系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庄玉娟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原媛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财经系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马瑞珧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环化系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郭</w:t>
            </w:r>
            <w:r w:rsidRPr="00B93851">
              <w:rPr>
                <w:rFonts w:ascii="宋体" w:hAnsi="宋体"/>
              </w:rPr>
              <w:t xml:space="preserve"> </w:t>
            </w:r>
            <w:r w:rsidRPr="00B93851">
              <w:rPr>
                <w:rFonts w:ascii="宋体" w:hAnsi="宋体" w:hint="eastAsia"/>
              </w:rPr>
              <w:t>萌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财经系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王亚丽</w:t>
            </w:r>
          </w:p>
        </w:tc>
      </w:tr>
      <w:tr w:rsidR="00531927" w:rsidRPr="00B93851" w:rsidTr="00B93851">
        <w:trPr>
          <w:trHeight w:val="774"/>
        </w:trPr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第五名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财经系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晋智慧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财经系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裴彤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张秀珍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来丹丹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王嘉瑶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蔡倩倩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杨文秀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邵盼盼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周</w:t>
            </w:r>
            <w:r w:rsidRPr="00B93851">
              <w:rPr>
                <w:rFonts w:ascii="宋体" w:hAnsi="宋体"/>
              </w:rPr>
              <w:t xml:space="preserve"> </w:t>
            </w:r>
            <w:r w:rsidRPr="00B93851">
              <w:rPr>
                <w:rFonts w:ascii="宋体" w:hAnsi="宋体" w:hint="eastAsia"/>
              </w:rPr>
              <w:t>雯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马育杰</w:t>
            </w:r>
          </w:p>
        </w:tc>
      </w:tr>
      <w:tr w:rsidR="00531927" w:rsidRPr="00B93851" w:rsidTr="00B93851">
        <w:trPr>
          <w:trHeight w:val="813"/>
        </w:trPr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第六名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王硕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刘苗苗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陈慕华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财经系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张梦茹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赵蕊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李雅娣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张秀珍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环化系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张莹莹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李亚萍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苏丽红</w:t>
            </w:r>
          </w:p>
        </w:tc>
      </w:tr>
      <w:tr w:rsidR="00531927" w:rsidRPr="00B93851" w:rsidTr="00B93851">
        <w:trPr>
          <w:trHeight w:val="774"/>
        </w:trPr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第七名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机械院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刘鑫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李佩洁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田小青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王琳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陈艳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信息系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张亚楠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环化系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孙蓝蓝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水利院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原媛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孙紫薇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环化系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张晓瑞</w:t>
            </w:r>
          </w:p>
        </w:tc>
      </w:tr>
      <w:tr w:rsidR="00531927" w:rsidRPr="00B93851" w:rsidTr="00B93851">
        <w:trPr>
          <w:trHeight w:val="813"/>
        </w:trPr>
        <w:tc>
          <w:tcPr>
            <w:tcW w:w="1291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第八名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吴清清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张晓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财经系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倪萍</w:t>
            </w:r>
          </w:p>
        </w:tc>
        <w:tc>
          <w:tcPr>
            <w:tcW w:w="1291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测绘院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张月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杨好梦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环化系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张莹莹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郭娟娟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土木院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宋佳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国教院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郭亚蒙</w:t>
            </w:r>
          </w:p>
        </w:tc>
        <w:tc>
          <w:tcPr>
            <w:tcW w:w="1292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</w:rPr>
            </w:pPr>
            <w:r w:rsidRPr="00B93851">
              <w:rPr>
                <w:rFonts w:ascii="宋体" w:hAnsi="宋体" w:hint="eastAsia"/>
              </w:rPr>
              <w:t>旅游系</w:t>
            </w:r>
          </w:p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周雯</w:t>
            </w:r>
          </w:p>
        </w:tc>
      </w:tr>
    </w:tbl>
    <w:p w:rsidR="00531927" w:rsidRDefault="00531927" w:rsidP="009E2A16">
      <w:pPr>
        <w:pStyle w:val="Heading2"/>
        <w:jc w:val="center"/>
      </w:pPr>
      <w:r>
        <w:t>2016</w:t>
      </w:r>
      <w:r>
        <w:rPr>
          <w:rFonts w:hint="eastAsia"/>
        </w:rPr>
        <w:t>年春季田径运动会成绩公告（团体项）</w:t>
      </w:r>
    </w:p>
    <w:tbl>
      <w:tblPr>
        <w:tblW w:w="1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5"/>
        <w:gridCol w:w="2375"/>
        <w:gridCol w:w="2375"/>
        <w:gridCol w:w="2375"/>
        <w:gridCol w:w="2376"/>
        <w:gridCol w:w="2376"/>
      </w:tblGrid>
      <w:tr w:rsidR="00531927" w:rsidRPr="00B93851" w:rsidTr="00B93851">
        <w:trPr>
          <w:trHeight w:val="959"/>
        </w:trPr>
        <w:tc>
          <w:tcPr>
            <w:tcW w:w="2375" w:type="dxa"/>
            <w:tcBorders>
              <w:tl2br w:val="single" w:sz="4" w:space="0" w:color="auto"/>
            </w:tcBorders>
          </w:tcPr>
          <w:p w:rsidR="00531927" w:rsidRPr="00B93851" w:rsidRDefault="00531927" w:rsidP="00531927">
            <w:pPr>
              <w:ind w:firstLineChars="600" w:firstLine="31680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项目</w:t>
            </w:r>
          </w:p>
          <w:p w:rsidR="00531927" w:rsidRPr="00B93851" w:rsidRDefault="00531927" w:rsidP="009E2A16">
            <w:pPr>
              <w:rPr>
                <w:sz w:val="24"/>
                <w:szCs w:val="24"/>
              </w:rPr>
            </w:pPr>
          </w:p>
          <w:p w:rsidR="00531927" w:rsidRPr="00B93851" w:rsidRDefault="00531927" w:rsidP="009E2A16">
            <w:r w:rsidRPr="00B93851">
              <w:rPr>
                <w:rFonts w:hint="eastAsia"/>
                <w:sz w:val="24"/>
                <w:szCs w:val="24"/>
              </w:rPr>
              <w:t>名次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sz w:val="24"/>
                <w:szCs w:val="24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93851">
                <w:rPr>
                  <w:sz w:val="24"/>
                  <w:szCs w:val="24"/>
                </w:rPr>
                <w:t>100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sz w:val="24"/>
                <w:szCs w:val="24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93851">
                <w:rPr>
                  <w:sz w:val="24"/>
                  <w:szCs w:val="24"/>
                </w:rPr>
                <w:t>400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sz w:val="24"/>
                <w:szCs w:val="24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93851">
                <w:rPr>
                  <w:sz w:val="24"/>
                  <w:szCs w:val="24"/>
                </w:rPr>
                <w:t>100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sz w:val="24"/>
                <w:szCs w:val="24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93851">
                <w:rPr>
                  <w:sz w:val="24"/>
                  <w:szCs w:val="24"/>
                </w:rPr>
                <w:t>400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sz w:val="24"/>
                <w:szCs w:val="24"/>
              </w:rPr>
              <w:t>20X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B93851">
                <w:rPr>
                  <w:sz w:val="24"/>
                  <w:szCs w:val="24"/>
                </w:rPr>
                <w:t>60</w:t>
              </w:r>
              <w:r w:rsidRPr="00B93851">
                <w:rPr>
                  <w:rFonts w:hint="eastAsia"/>
                  <w:sz w:val="24"/>
                  <w:szCs w:val="24"/>
                </w:rPr>
                <w:t>米</w:t>
              </w:r>
            </w:smartTag>
          </w:p>
          <w:p w:rsidR="00531927" w:rsidRPr="00B93851" w:rsidRDefault="00531927" w:rsidP="00B93851">
            <w:pPr>
              <w:jc w:val="center"/>
              <w:rPr>
                <w:sz w:val="24"/>
                <w:szCs w:val="24"/>
              </w:rPr>
            </w:pPr>
            <w:r w:rsidRPr="00B93851">
              <w:rPr>
                <w:rFonts w:hint="eastAsia"/>
                <w:sz w:val="24"/>
                <w:szCs w:val="24"/>
              </w:rPr>
              <w:t>混合接力</w:t>
            </w:r>
          </w:p>
        </w:tc>
      </w:tr>
      <w:tr w:rsidR="00531927" w:rsidRPr="00B93851" w:rsidTr="00B93851">
        <w:trPr>
          <w:trHeight w:val="914"/>
        </w:trPr>
        <w:tc>
          <w:tcPr>
            <w:tcW w:w="2375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第一名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机械工程学院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测绘工程学院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水利工程学院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测绘工程学院</w:t>
            </w:r>
          </w:p>
        </w:tc>
      </w:tr>
      <w:tr w:rsidR="00531927" w:rsidRPr="00B93851" w:rsidTr="00B93851">
        <w:trPr>
          <w:trHeight w:val="959"/>
        </w:trPr>
        <w:tc>
          <w:tcPr>
            <w:tcW w:w="2375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第二名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土木交通学院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土木与交通工程学院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测绘工程学院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土木与交通工程学院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水利工程学院</w:t>
            </w:r>
          </w:p>
        </w:tc>
      </w:tr>
      <w:tr w:rsidR="00531927" w:rsidRPr="00B93851" w:rsidTr="00B93851">
        <w:trPr>
          <w:trHeight w:val="914"/>
        </w:trPr>
        <w:tc>
          <w:tcPr>
            <w:tcW w:w="2375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第三名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水利工程学院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机械工程学院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测绘工程学院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土木与交通学院</w:t>
            </w:r>
          </w:p>
        </w:tc>
      </w:tr>
      <w:tr w:rsidR="00531927" w:rsidRPr="00B93851" w:rsidTr="00B93851">
        <w:trPr>
          <w:trHeight w:val="959"/>
        </w:trPr>
        <w:tc>
          <w:tcPr>
            <w:tcW w:w="2375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第四名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测绘工程学院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水利工程学院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机械工程学院</w:t>
            </w:r>
          </w:p>
        </w:tc>
      </w:tr>
      <w:tr w:rsidR="00531927" w:rsidRPr="00B93851" w:rsidTr="00B93851">
        <w:trPr>
          <w:trHeight w:val="914"/>
        </w:trPr>
        <w:tc>
          <w:tcPr>
            <w:tcW w:w="2375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第五名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水利工程学院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机械工程学院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机械工程学院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管理系</w:t>
            </w:r>
          </w:p>
        </w:tc>
        <w:bookmarkStart w:id="0" w:name="_GoBack"/>
        <w:bookmarkEnd w:id="0"/>
      </w:tr>
      <w:tr w:rsidR="00531927" w:rsidRPr="00B93851" w:rsidTr="00B93851">
        <w:trPr>
          <w:trHeight w:val="959"/>
        </w:trPr>
        <w:tc>
          <w:tcPr>
            <w:tcW w:w="2375" w:type="dxa"/>
            <w:vAlign w:val="center"/>
          </w:tcPr>
          <w:p w:rsidR="00531927" w:rsidRPr="00B93851" w:rsidRDefault="00531927" w:rsidP="00B93851">
            <w:pPr>
              <w:jc w:val="center"/>
            </w:pPr>
            <w:r w:rsidRPr="00B93851">
              <w:rPr>
                <w:rFonts w:hint="eastAsia"/>
              </w:rPr>
              <w:t>第六名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国际教育学院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</w:tc>
        <w:tc>
          <w:tcPr>
            <w:tcW w:w="2375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土木交通学院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财经系</w:t>
            </w:r>
          </w:p>
        </w:tc>
        <w:tc>
          <w:tcPr>
            <w:tcW w:w="2376" w:type="dxa"/>
            <w:vAlign w:val="center"/>
          </w:tcPr>
          <w:p w:rsidR="00531927" w:rsidRPr="00B93851" w:rsidRDefault="00531927" w:rsidP="00B93851">
            <w:pPr>
              <w:spacing w:line="260" w:lineRule="exact"/>
              <w:jc w:val="center"/>
              <w:rPr>
                <w:rFonts w:ascii="宋体"/>
                <w:szCs w:val="24"/>
              </w:rPr>
            </w:pPr>
            <w:r w:rsidRPr="00B93851">
              <w:rPr>
                <w:rFonts w:ascii="宋体" w:hAnsi="宋体" w:hint="eastAsia"/>
              </w:rPr>
              <w:t>自动化系</w:t>
            </w:r>
          </w:p>
        </w:tc>
      </w:tr>
    </w:tbl>
    <w:p w:rsidR="00531927" w:rsidRPr="009E2A16" w:rsidRDefault="00531927" w:rsidP="00782A19"/>
    <w:sectPr w:rsidR="00531927" w:rsidRPr="009E2A16" w:rsidSect="00782A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A19"/>
    <w:rsid w:val="004C0718"/>
    <w:rsid w:val="004E19A2"/>
    <w:rsid w:val="00531927"/>
    <w:rsid w:val="005D78C3"/>
    <w:rsid w:val="00737300"/>
    <w:rsid w:val="00765423"/>
    <w:rsid w:val="00782A19"/>
    <w:rsid w:val="009358C2"/>
    <w:rsid w:val="009E2A16"/>
    <w:rsid w:val="00B93851"/>
    <w:rsid w:val="00C87401"/>
    <w:rsid w:val="00EA0402"/>
    <w:rsid w:val="00F6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16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82A1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82A19"/>
    <w:rPr>
      <w:rFonts w:ascii="Cambria" w:eastAsia="宋体" w:hAnsi="Cambria" w:cs="Times New Roman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782A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277</Words>
  <Characters>1583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微软用户</cp:lastModifiedBy>
  <cp:revision>5</cp:revision>
  <dcterms:created xsi:type="dcterms:W3CDTF">2016-06-01T00:20:00Z</dcterms:created>
  <dcterms:modified xsi:type="dcterms:W3CDTF">2016-06-21T00:40:00Z</dcterms:modified>
</cp:coreProperties>
</file>